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5D" w:rsidRPr="0092655D" w:rsidRDefault="009027C7" w:rsidP="0092655D">
      <w:pPr>
        <w:jc w:val="center"/>
        <w:rPr>
          <w:caps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4797076" wp14:editId="41DC0D53">
            <wp:simplePos x="0" y="0"/>
            <wp:positionH relativeFrom="column">
              <wp:posOffset>-290830</wp:posOffset>
            </wp:positionH>
            <wp:positionV relativeFrom="paragraph">
              <wp:posOffset>-34290</wp:posOffset>
            </wp:positionV>
            <wp:extent cx="129540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282" y="21176"/>
                <wp:lineTo x="21282" y="0"/>
                <wp:lineTo x="0" y="0"/>
              </wp:wrapPolygon>
            </wp:wrapTight>
            <wp:docPr id="1" name="Bild 1" descr="Bildergebnis für hund com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und com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55D" w:rsidRPr="0092655D">
        <w:rPr>
          <w:b/>
          <w:caps/>
          <w:u w:val="single"/>
        </w:rPr>
        <w:t>Hundesteuera</w:t>
      </w:r>
      <w:r w:rsidR="0092655D">
        <w:rPr>
          <w:b/>
          <w:caps/>
          <w:u w:val="single"/>
        </w:rPr>
        <w:t>B</w:t>
      </w:r>
      <w:r w:rsidR="0092655D" w:rsidRPr="0092655D">
        <w:rPr>
          <w:b/>
          <w:caps/>
          <w:u w:val="single"/>
        </w:rPr>
        <w:t>meldung</w:t>
      </w:r>
    </w:p>
    <w:p w:rsidR="0092655D" w:rsidRPr="0092655D" w:rsidRDefault="0092655D" w:rsidP="0092655D">
      <w:pPr>
        <w:jc w:val="center"/>
        <w:rPr>
          <w:caps/>
        </w:rPr>
      </w:pPr>
    </w:p>
    <w:p w:rsidR="0092655D" w:rsidRPr="0092655D" w:rsidRDefault="0092655D" w:rsidP="0092655D">
      <w:pPr>
        <w:ind w:left="708"/>
      </w:pPr>
      <w:r w:rsidRPr="0092655D">
        <w:t xml:space="preserve">     für die Gemeinde _________________________________________</w:t>
      </w:r>
    </w:p>
    <w:p w:rsidR="0092655D" w:rsidRPr="00536B77" w:rsidRDefault="0092655D" w:rsidP="0092655D">
      <w:pPr>
        <w:ind w:left="708"/>
        <w:rPr>
          <w:caps/>
          <w:sz w:val="20"/>
          <w:szCs w:val="20"/>
          <w:u w:val="single"/>
        </w:rPr>
      </w:pPr>
    </w:p>
    <w:p w:rsidR="0092655D" w:rsidRPr="00536B77" w:rsidRDefault="0092655D" w:rsidP="0092655D">
      <w:pPr>
        <w:ind w:left="708"/>
      </w:pPr>
      <w:r w:rsidRPr="00536B77">
        <w:t xml:space="preserve">     Steuernummer: _____ / ____________________________________</w:t>
      </w:r>
    </w:p>
    <w:p w:rsidR="0092655D" w:rsidRPr="00536B77" w:rsidRDefault="0092655D" w:rsidP="0092655D">
      <w:pPr>
        <w:ind w:left="708"/>
        <w:rPr>
          <w:sz w:val="20"/>
          <w:szCs w:val="20"/>
        </w:rPr>
      </w:pPr>
    </w:p>
    <w:p w:rsidR="009027C7" w:rsidRDefault="0092655D" w:rsidP="009027C7">
      <w:pPr>
        <w:ind w:left="708"/>
      </w:pPr>
      <w:r w:rsidRPr="0092655D">
        <w:t xml:space="preserve">     Hundesteuermarkennummer.: ____________________________</w:t>
      </w:r>
    </w:p>
    <w:p w:rsidR="0092655D" w:rsidRPr="009027C7" w:rsidRDefault="009027C7" w:rsidP="009027C7">
      <w:pPr>
        <w:ind w:left="1416"/>
      </w:pPr>
      <w:r>
        <w:rPr>
          <w:b/>
        </w:rPr>
        <w:t xml:space="preserve">     </w:t>
      </w:r>
      <w:r w:rsidR="0092655D" w:rsidRPr="0092655D">
        <w:rPr>
          <w:b/>
        </w:rPr>
        <w:t>Mit der Abmeldung ist die Hundesteuermarke abzugeben</w:t>
      </w:r>
      <w:r>
        <w:rPr>
          <w:b/>
        </w:rPr>
        <w:t>!!!</w:t>
      </w:r>
    </w:p>
    <w:p w:rsidR="0092655D" w:rsidRDefault="0092655D" w:rsidP="0092655D">
      <w:pPr>
        <w:rPr>
          <w:sz w:val="20"/>
          <w:szCs w:val="20"/>
        </w:rPr>
      </w:pPr>
    </w:p>
    <w:p w:rsidR="0092655D" w:rsidRPr="009027C7" w:rsidRDefault="0092655D" w:rsidP="0092655D">
      <w:pPr>
        <w:rPr>
          <w:b/>
          <w:sz w:val="24"/>
          <w:szCs w:val="24"/>
          <w:u w:val="single"/>
        </w:rPr>
      </w:pPr>
      <w:r w:rsidRPr="009027C7">
        <w:rPr>
          <w:b/>
          <w:sz w:val="24"/>
          <w:szCs w:val="24"/>
          <w:u w:val="single"/>
        </w:rPr>
        <w:t>Angaben zum Hundehalter</w:t>
      </w:r>
      <w:r w:rsidR="00536B77">
        <w:rPr>
          <w:b/>
          <w:sz w:val="24"/>
          <w:szCs w:val="24"/>
          <w:u w:val="single"/>
        </w:rPr>
        <w:t>:</w:t>
      </w:r>
    </w:p>
    <w:p w:rsidR="0092655D" w:rsidRPr="00536B77" w:rsidRDefault="0092655D" w:rsidP="0092655D">
      <w:pPr>
        <w:rPr>
          <w:sz w:val="20"/>
          <w:szCs w:val="20"/>
        </w:rPr>
      </w:pPr>
    </w:p>
    <w:p w:rsidR="0092655D" w:rsidRPr="0092655D" w:rsidRDefault="0092655D" w:rsidP="0092655D">
      <w:r w:rsidRPr="0092655D">
        <w:t>Name, Vorname des Hundehalters: ______________________________________________</w:t>
      </w:r>
    </w:p>
    <w:p w:rsidR="0092655D" w:rsidRPr="00536B77" w:rsidRDefault="0092655D" w:rsidP="0092655D">
      <w:pPr>
        <w:rPr>
          <w:sz w:val="20"/>
          <w:szCs w:val="20"/>
        </w:rPr>
      </w:pPr>
    </w:p>
    <w:p w:rsidR="0092655D" w:rsidRPr="0092655D" w:rsidRDefault="0092655D" w:rsidP="0092655D">
      <w:pPr>
        <w:spacing w:line="480" w:lineRule="auto"/>
      </w:pPr>
      <w:r w:rsidRPr="0092655D">
        <w:t>Straße/</w:t>
      </w:r>
      <w:r w:rsidR="00536B77">
        <w:t xml:space="preserve"> </w:t>
      </w:r>
      <w:r w:rsidRPr="0092655D">
        <w:t>Hausnummer: ___________________________________________________________</w:t>
      </w:r>
    </w:p>
    <w:p w:rsidR="0092655D" w:rsidRPr="0092655D" w:rsidRDefault="0092655D" w:rsidP="0092655D">
      <w:pPr>
        <w:spacing w:line="480" w:lineRule="auto"/>
      </w:pPr>
      <w:r w:rsidRPr="0092655D">
        <w:t>PLZ/</w:t>
      </w:r>
      <w:r w:rsidR="00536B77">
        <w:t xml:space="preserve"> </w:t>
      </w:r>
      <w:r w:rsidRPr="0092655D">
        <w:t>Wohnort: ___________________________________________________________________</w:t>
      </w:r>
    </w:p>
    <w:p w:rsidR="00536B77" w:rsidRPr="009027C7" w:rsidRDefault="00536B77" w:rsidP="00536B77">
      <w:r>
        <w:t>T</w:t>
      </w:r>
      <w:r w:rsidR="0092655D" w:rsidRPr="0092655D">
        <w:t>elefonnummer für Rückfragen: _________________________________________________</w:t>
      </w:r>
    </w:p>
    <w:p w:rsidR="00536B77" w:rsidRDefault="00536B77" w:rsidP="00536B77">
      <w:pPr>
        <w:rPr>
          <w:sz w:val="20"/>
          <w:szCs w:val="20"/>
        </w:rPr>
      </w:pPr>
    </w:p>
    <w:p w:rsidR="00536B77" w:rsidRPr="00536B77" w:rsidRDefault="00536B77" w:rsidP="00536B77">
      <w:pPr>
        <w:rPr>
          <w:sz w:val="20"/>
          <w:szCs w:val="20"/>
        </w:rPr>
      </w:pPr>
    </w:p>
    <w:p w:rsidR="00536B77" w:rsidRPr="009027C7" w:rsidRDefault="00536B77" w:rsidP="00536B77">
      <w:r w:rsidRPr="009027C7">
        <w:rPr>
          <w:b/>
          <w:sz w:val="24"/>
          <w:szCs w:val="24"/>
          <w:u w:val="single"/>
        </w:rPr>
        <w:t>A</w:t>
      </w:r>
      <w:r w:rsidR="009027C7" w:rsidRPr="0022402C">
        <w:rPr>
          <w:b/>
          <w:sz w:val="24"/>
          <w:szCs w:val="24"/>
          <w:u w:val="single"/>
        </w:rPr>
        <w:t>ngaben zum Hund</w:t>
      </w:r>
      <w:r>
        <w:rPr>
          <w:b/>
          <w:sz w:val="24"/>
          <w:szCs w:val="24"/>
          <w:u w:val="single"/>
        </w:rPr>
        <w:t>:</w:t>
      </w:r>
      <w:r w:rsidRPr="00536B77">
        <w:t xml:space="preserve"> </w:t>
      </w:r>
    </w:p>
    <w:p w:rsidR="00536B77" w:rsidRDefault="00536B77" w:rsidP="00536B77">
      <w:pPr>
        <w:rPr>
          <w:sz w:val="20"/>
          <w:szCs w:val="20"/>
        </w:rPr>
      </w:pPr>
    </w:p>
    <w:p w:rsidR="009027C7" w:rsidRPr="00536B77" w:rsidRDefault="0092655D" w:rsidP="00536B77">
      <w:pPr>
        <w:spacing w:line="480" w:lineRule="auto"/>
      </w:pPr>
      <w:r w:rsidRPr="0092655D">
        <w:rPr>
          <w:b/>
        </w:rPr>
        <w:t>Der Hund</w:t>
      </w:r>
      <w:r w:rsidR="00536B77">
        <w:rPr>
          <w:b/>
        </w:rPr>
        <w:br/>
      </w:r>
      <w:r w:rsidRPr="0092655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655D">
        <w:instrText xml:space="preserve"> FORMCHECKBOX </w:instrText>
      </w:r>
      <w:r w:rsidR="00A0010E">
        <w:fldChar w:fldCharType="separate"/>
      </w:r>
      <w:r w:rsidRPr="0092655D">
        <w:fldChar w:fldCharType="end"/>
      </w:r>
      <w:r w:rsidRPr="0092655D">
        <w:tab/>
        <w:t>wurde abgegeben an (</w:t>
      </w:r>
      <w:r w:rsidR="009027C7" w:rsidRPr="009027C7">
        <w:rPr>
          <w:u w:val="single"/>
        </w:rPr>
        <w:t xml:space="preserve">vollständige </w:t>
      </w:r>
      <w:r w:rsidRPr="009027C7">
        <w:rPr>
          <w:u w:val="single"/>
        </w:rPr>
        <w:t>Anschrift</w:t>
      </w:r>
      <w:r w:rsidR="009027C7" w:rsidRPr="009027C7">
        <w:rPr>
          <w:u w:val="single"/>
        </w:rPr>
        <w:t xml:space="preserve"> des neuen Besitzers</w:t>
      </w:r>
      <w:r w:rsidR="00A0010E">
        <w:rPr>
          <w:u w:val="single"/>
        </w:rPr>
        <w:t xml:space="preserve"> angeben</w:t>
      </w:r>
      <w:r w:rsidRPr="0092655D">
        <w:t>):</w:t>
      </w:r>
      <w:r w:rsidR="009027C7">
        <w:t xml:space="preserve"> </w:t>
      </w:r>
    </w:p>
    <w:p w:rsidR="009027C7" w:rsidRDefault="009027C7" w:rsidP="00536B77">
      <w:pPr>
        <w:spacing w:line="480" w:lineRule="auto"/>
        <w:ind w:left="-426"/>
      </w:pPr>
      <w:r>
        <w:t xml:space="preserve">                  </w:t>
      </w:r>
      <w:r w:rsidR="0092655D" w:rsidRPr="0092655D">
        <w:t>______________________________________________________________________</w:t>
      </w:r>
    </w:p>
    <w:p w:rsidR="0092655D" w:rsidRPr="0092655D" w:rsidRDefault="009027C7" w:rsidP="00536B77">
      <w:pPr>
        <w:spacing w:line="480" w:lineRule="auto"/>
        <w:ind w:left="-426"/>
      </w:pPr>
      <w:r>
        <w:t xml:space="preserve">                  </w:t>
      </w:r>
      <w:r w:rsidR="0092655D" w:rsidRPr="0092655D">
        <w:t>____________________________________</w:t>
      </w:r>
      <w:r w:rsidRPr="0092655D">
        <w:t>______________________</w:t>
      </w:r>
      <w:r w:rsidR="0092655D" w:rsidRPr="0092655D">
        <w:t>____________</w:t>
      </w:r>
    </w:p>
    <w:p w:rsidR="0092655D" w:rsidRPr="0092655D" w:rsidRDefault="0092655D" w:rsidP="0092655D">
      <w:pPr>
        <w:spacing w:line="360" w:lineRule="auto"/>
      </w:pPr>
      <w:r w:rsidRPr="0092655D">
        <w:tab/>
        <w:t>am _________________________</w:t>
      </w:r>
    </w:p>
    <w:p w:rsidR="0092655D" w:rsidRPr="0092655D" w:rsidRDefault="007051D0" w:rsidP="0092655D">
      <w:pPr>
        <w:spacing w:line="360" w:lineRule="auto"/>
        <w:rPr>
          <w:b/>
        </w:rPr>
      </w:pPr>
      <w:r>
        <w:t xml:space="preserve">           </w:t>
      </w:r>
      <w:r w:rsidR="0092655D" w:rsidRPr="0092655D">
        <w:rPr>
          <w:b/>
        </w:rPr>
        <w:t>Bitte Kopie des Kaufvertrages / des Abgabevertrages beifügen.</w:t>
      </w:r>
    </w:p>
    <w:p w:rsidR="0092655D" w:rsidRDefault="0092655D" w:rsidP="0092655D">
      <w:pPr>
        <w:rPr>
          <w:sz w:val="20"/>
          <w:szCs w:val="20"/>
        </w:rPr>
      </w:pPr>
    </w:p>
    <w:p w:rsidR="00A0010E" w:rsidRPr="00536B77" w:rsidRDefault="00A0010E" w:rsidP="0092655D">
      <w:pPr>
        <w:rPr>
          <w:sz w:val="20"/>
          <w:szCs w:val="20"/>
        </w:rPr>
      </w:pPr>
    </w:p>
    <w:p w:rsidR="009027C7" w:rsidRDefault="0092655D" w:rsidP="0092655D">
      <w:pPr>
        <w:spacing w:line="480" w:lineRule="auto"/>
      </w:pPr>
      <w:r w:rsidRPr="0092655D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2655D">
        <w:instrText xml:space="preserve"> FORMCHECKBOX </w:instrText>
      </w:r>
      <w:r w:rsidR="00A0010E">
        <w:fldChar w:fldCharType="separate"/>
      </w:r>
      <w:r w:rsidRPr="0092655D">
        <w:fldChar w:fldCharType="end"/>
      </w:r>
      <w:r w:rsidRPr="0092655D">
        <w:tab/>
        <w:t>wurde mitgenommen nach (</w:t>
      </w:r>
      <w:r w:rsidR="009027C7" w:rsidRPr="009027C7">
        <w:rPr>
          <w:u w:val="single"/>
        </w:rPr>
        <w:t xml:space="preserve">vollständige </w:t>
      </w:r>
      <w:r w:rsidR="00A0010E">
        <w:rPr>
          <w:u w:val="single"/>
        </w:rPr>
        <w:t xml:space="preserve">&amp; </w:t>
      </w:r>
      <w:r w:rsidR="009027C7">
        <w:rPr>
          <w:u w:val="single"/>
        </w:rPr>
        <w:t xml:space="preserve">aktuelle </w:t>
      </w:r>
      <w:r w:rsidR="009027C7" w:rsidRPr="009027C7">
        <w:rPr>
          <w:u w:val="single"/>
        </w:rPr>
        <w:t>Anschrift</w:t>
      </w:r>
      <w:r w:rsidR="00A0010E">
        <w:rPr>
          <w:u w:val="single"/>
        </w:rPr>
        <w:t xml:space="preserve"> angeben</w:t>
      </w:r>
      <w:r w:rsidR="009027C7">
        <w:t xml:space="preserve">): </w:t>
      </w:r>
    </w:p>
    <w:p w:rsidR="009027C7" w:rsidRDefault="009027C7" w:rsidP="0092655D">
      <w:pPr>
        <w:spacing w:line="480" w:lineRule="auto"/>
      </w:pPr>
      <w:r>
        <w:t xml:space="preserve">            </w:t>
      </w:r>
      <w:r w:rsidR="0092655D" w:rsidRPr="0092655D">
        <w:t>__________________________________________________________________________</w:t>
      </w:r>
    </w:p>
    <w:p w:rsidR="0092655D" w:rsidRPr="0092655D" w:rsidRDefault="009027C7" w:rsidP="0092655D">
      <w:pPr>
        <w:spacing w:line="480" w:lineRule="auto"/>
      </w:pPr>
      <w:r>
        <w:t xml:space="preserve">            </w:t>
      </w:r>
      <w:r w:rsidR="0092655D" w:rsidRPr="0092655D">
        <w:t>___</w:t>
      </w:r>
      <w:r w:rsidRPr="0092655D">
        <w:t>________________________________________________________</w:t>
      </w:r>
      <w:r>
        <w:t>_______________</w:t>
      </w:r>
    </w:p>
    <w:p w:rsidR="0092655D" w:rsidRPr="0092655D" w:rsidRDefault="0092655D" w:rsidP="0092655D">
      <w:pPr>
        <w:spacing w:line="360" w:lineRule="auto"/>
      </w:pPr>
      <w:r w:rsidRPr="0092655D">
        <w:tab/>
        <w:t>am _________________________</w:t>
      </w:r>
    </w:p>
    <w:p w:rsidR="0092655D" w:rsidRDefault="0092655D" w:rsidP="0092655D">
      <w:pPr>
        <w:rPr>
          <w:sz w:val="20"/>
          <w:szCs w:val="20"/>
        </w:rPr>
      </w:pPr>
    </w:p>
    <w:p w:rsidR="00A0010E" w:rsidRPr="00536B77" w:rsidRDefault="00A0010E" w:rsidP="0092655D">
      <w:pPr>
        <w:rPr>
          <w:sz w:val="20"/>
          <w:szCs w:val="20"/>
        </w:rPr>
      </w:pPr>
    </w:p>
    <w:p w:rsidR="0092655D" w:rsidRPr="0092655D" w:rsidRDefault="0092655D" w:rsidP="0092655D">
      <w:pPr>
        <w:spacing w:line="360" w:lineRule="auto"/>
      </w:pPr>
      <w:r w:rsidRPr="0092655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2655D">
        <w:instrText xml:space="preserve"> FORMCHECKBOX </w:instrText>
      </w:r>
      <w:r w:rsidR="00A0010E">
        <w:fldChar w:fldCharType="separate"/>
      </w:r>
      <w:r w:rsidRPr="0092655D">
        <w:fldChar w:fldCharType="end"/>
      </w:r>
      <w:r w:rsidRPr="0092655D">
        <w:tab/>
        <w:t>ist verstorben am ___________________________</w:t>
      </w:r>
      <w:r w:rsidR="009027C7">
        <w:t xml:space="preserve"> </w:t>
      </w:r>
    </w:p>
    <w:p w:rsidR="0092655D" w:rsidRPr="0092655D" w:rsidRDefault="007051D0" w:rsidP="0092655D">
      <w:pPr>
        <w:spacing w:line="360" w:lineRule="auto"/>
        <w:rPr>
          <w:b/>
        </w:rPr>
      </w:pPr>
      <w:r>
        <w:t xml:space="preserve">           </w:t>
      </w:r>
      <w:r w:rsidR="0092655D" w:rsidRPr="0092655D">
        <w:rPr>
          <w:b/>
        </w:rPr>
        <w:t>Bitte Kopie der tierärztlichen Bescheinigung beifügen</w:t>
      </w:r>
      <w:r w:rsidR="00A0010E">
        <w:rPr>
          <w:b/>
        </w:rPr>
        <w:t>, ggf. nachfordern</w:t>
      </w:r>
      <w:r w:rsidR="0092655D" w:rsidRPr="0092655D">
        <w:rPr>
          <w:b/>
        </w:rPr>
        <w:t>.</w:t>
      </w:r>
    </w:p>
    <w:p w:rsidR="0092655D" w:rsidRDefault="0092655D" w:rsidP="0092655D">
      <w:pPr>
        <w:spacing w:line="360" w:lineRule="auto"/>
        <w:rPr>
          <w:sz w:val="20"/>
          <w:szCs w:val="20"/>
        </w:rPr>
      </w:pPr>
    </w:p>
    <w:p w:rsidR="00A0010E" w:rsidRPr="00536B77" w:rsidRDefault="00A0010E" w:rsidP="0092655D">
      <w:pPr>
        <w:spacing w:line="360" w:lineRule="auto"/>
        <w:rPr>
          <w:sz w:val="20"/>
          <w:szCs w:val="20"/>
        </w:rPr>
      </w:pPr>
    </w:p>
    <w:p w:rsidR="0092655D" w:rsidRPr="0092655D" w:rsidRDefault="0092655D" w:rsidP="0092655D">
      <w:pPr>
        <w:spacing w:line="480" w:lineRule="auto"/>
      </w:pPr>
      <w:r w:rsidRPr="0092655D">
        <w:t>Sonstiges : ______________________________________________________________________</w:t>
      </w:r>
    </w:p>
    <w:p w:rsidR="0092655D" w:rsidRPr="00A0010E" w:rsidRDefault="0092655D" w:rsidP="0092655D">
      <w:pPr>
        <w:spacing w:line="480" w:lineRule="auto"/>
      </w:pPr>
      <w:r w:rsidRPr="0092655D">
        <w:t xml:space="preserve">                    ______________________________________________________________________</w:t>
      </w:r>
    </w:p>
    <w:p w:rsidR="00A0010E" w:rsidRDefault="00A0010E" w:rsidP="0092655D">
      <w:pPr>
        <w:tabs>
          <w:tab w:val="left" w:pos="4395"/>
        </w:tabs>
      </w:pPr>
    </w:p>
    <w:p w:rsidR="0092655D" w:rsidRPr="00FC5D1B" w:rsidRDefault="0092655D" w:rsidP="0092655D">
      <w:pPr>
        <w:tabs>
          <w:tab w:val="left" w:pos="4395"/>
        </w:tabs>
      </w:pPr>
      <w:r w:rsidRPr="00FC5D1B">
        <w:t xml:space="preserve">Datum:                                                         </w:t>
      </w:r>
      <w:r>
        <w:t xml:space="preserve"> </w:t>
      </w:r>
      <w:r w:rsidRPr="00FC5D1B">
        <w:t xml:space="preserve">Unterschrift: </w:t>
      </w:r>
    </w:p>
    <w:p w:rsidR="0092655D" w:rsidRDefault="0092655D" w:rsidP="0092655D"/>
    <w:p w:rsidR="0092655D" w:rsidRDefault="0092655D" w:rsidP="0092655D"/>
    <w:p w:rsidR="00A0010E" w:rsidRDefault="00A0010E" w:rsidP="0092655D">
      <w:bookmarkStart w:id="0" w:name="_GoBack"/>
      <w:bookmarkEnd w:id="0"/>
    </w:p>
    <w:p w:rsidR="0080386B" w:rsidRPr="0092655D" w:rsidRDefault="0092655D" w:rsidP="0092655D">
      <w:pPr>
        <w:tabs>
          <w:tab w:val="left" w:pos="4395"/>
        </w:tabs>
        <w:spacing w:line="480" w:lineRule="auto"/>
      </w:pPr>
      <w:r w:rsidRPr="00FC5D1B">
        <w:t>_____________________________</w:t>
      </w:r>
      <w:r>
        <w:t xml:space="preserve">________     </w:t>
      </w:r>
      <w:r w:rsidRPr="00FC5D1B">
        <w:t>__________</w:t>
      </w:r>
      <w:r>
        <w:t>_______________________________</w:t>
      </w:r>
    </w:p>
    <w:sectPr w:rsidR="0080386B" w:rsidRPr="0092655D" w:rsidSect="00A0010E">
      <w:pgSz w:w="11906" w:h="16838"/>
      <w:pgMar w:top="851" w:right="1418" w:bottom="18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ecilia Roman">
    <w:panose1 w:val="02000503050000020004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5D"/>
    <w:rsid w:val="00536B77"/>
    <w:rsid w:val="007051D0"/>
    <w:rsid w:val="0080386B"/>
    <w:rsid w:val="009027C7"/>
    <w:rsid w:val="0092655D"/>
    <w:rsid w:val="00A0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655D"/>
    <w:rPr>
      <w:rFonts w:ascii="Caecilia Roman" w:hAnsi="Caecilia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27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655D"/>
    <w:rPr>
      <w:rFonts w:ascii="Caecilia Roman" w:hAnsi="Caecilia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27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de/imgres?imgurl=http://mogsli.ch/tshirt-drucken-selber-gestalten/media/image/thumbnail/hund-comic3_720x600.png&amp;imgrefurl=http://mogsli.ch/tshirt-drucken-selber-gestalten/motivtshirts/52/kinder-t-shirt-mit-hund-3-bedrucken&amp;h=600&amp;w=572&amp;tbnid=4LbePd5T65cKTM:&amp;zoom=1&amp;docid=FNUlsfYE27Yd1M&amp;ei=pRPjVI2UFdPYauaggPAE&amp;tbm=isch&amp;iact=rc&amp;uact=3&amp;dur=1132&amp;page=2&amp;start=14&amp;ndsp=27&amp;ved=0CHAQrQM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BD0F4090.dotm</Template>
  <TotalTime>0</TotalTime>
  <Pages>1</Pages>
  <Words>97</Words>
  <Characters>1720</Characters>
  <Application>Microsoft Office Word</Application>
  <DocSecurity>0</DocSecurity>
  <Lines>14</Lines>
  <Paragraphs>3</Paragraphs>
  <ScaleCrop>false</ScaleCrop>
  <Company>Amt Dänischenhagen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Kühn</dc:creator>
  <cp:keywords/>
  <dc:description/>
  <cp:lastModifiedBy>Frau Kühn</cp:lastModifiedBy>
  <cp:revision>5</cp:revision>
  <dcterms:created xsi:type="dcterms:W3CDTF">2013-12-18T10:15:00Z</dcterms:created>
  <dcterms:modified xsi:type="dcterms:W3CDTF">2018-07-18T12:29:00Z</dcterms:modified>
</cp:coreProperties>
</file>