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2C" w:rsidRPr="0092655D" w:rsidRDefault="0022402C" w:rsidP="0022402C">
      <w:pPr>
        <w:jc w:val="center"/>
        <w:rPr>
          <w:caps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13E7EB3" wp14:editId="358F7C4F">
            <wp:simplePos x="0" y="0"/>
            <wp:positionH relativeFrom="column">
              <wp:posOffset>-290830</wp:posOffset>
            </wp:positionH>
            <wp:positionV relativeFrom="paragraph">
              <wp:posOffset>-34290</wp:posOffset>
            </wp:positionV>
            <wp:extent cx="12954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282" y="21176"/>
                <wp:lineTo x="21282" y="0"/>
                <wp:lineTo x="0" y="0"/>
              </wp:wrapPolygon>
            </wp:wrapTight>
            <wp:docPr id="1" name="Bild 1" descr="Bildergebnis für hund com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und com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55D">
        <w:rPr>
          <w:b/>
          <w:caps/>
          <w:u w:val="single"/>
        </w:rPr>
        <w:t>Hundesteuera</w:t>
      </w:r>
      <w:r>
        <w:rPr>
          <w:b/>
          <w:caps/>
          <w:u w:val="single"/>
        </w:rPr>
        <w:t>N</w:t>
      </w:r>
      <w:r w:rsidRPr="0092655D">
        <w:rPr>
          <w:b/>
          <w:caps/>
          <w:u w:val="single"/>
        </w:rPr>
        <w:t>meldung</w:t>
      </w:r>
    </w:p>
    <w:p w:rsidR="0022402C" w:rsidRPr="0092655D" w:rsidRDefault="0022402C" w:rsidP="0022402C">
      <w:pPr>
        <w:jc w:val="center"/>
        <w:rPr>
          <w:caps/>
        </w:rPr>
      </w:pPr>
    </w:p>
    <w:p w:rsidR="0022402C" w:rsidRPr="0092655D" w:rsidRDefault="0022402C" w:rsidP="0022402C">
      <w:pPr>
        <w:ind w:left="708"/>
      </w:pPr>
      <w:r w:rsidRPr="0092655D">
        <w:t xml:space="preserve">     für die Gemeinde _________________________________________</w:t>
      </w:r>
    </w:p>
    <w:p w:rsidR="0022402C" w:rsidRPr="004C40E1" w:rsidRDefault="0022402C" w:rsidP="0022402C">
      <w:pPr>
        <w:ind w:left="708"/>
        <w:rPr>
          <w:caps/>
          <w:sz w:val="20"/>
          <w:szCs w:val="20"/>
          <w:u w:val="single"/>
        </w:rPr>
      </w:pPr>
    </w:p>
    <w:p w:rsidR="0022402C" w:rsidRPr="0092655D" w:rsidRDefault="0022402C" w:rsidP="0022402C">
      <w:pPr>
        <w:ind w:left="708"/>
      </w:pPr>
      <w:r w:rsidRPr="0092655D">
        <w:t xml:space="preserve">     Steuernummer: _____ / ____________________________________</w:t>
      </w:r>
    </w:p>
    <w:p w:rsidR="0022402C" w:rsidRPr="004C40E1" w:rsidRDefault="0022402C" w:rsidP="0022402C">
      <w:pPr>
        <w:ind w:left="708"/>
        <w:rPr>
          <w:sz w:val="20"/>
          <w:szCs w:val="20"/>
        </w:rPr>
      </w:pPr>
    </w:p>
    <w:p w:rsidR="0022402C" w:rsidRDefault="0022402C" w:rsidP="0022402C">
      <w:pPr>
        <w:ind w:left="708"/>
      </w:pPr>
      <w:r w:rsidRPr="0092655D">
        <w:t xml:space="preserve">     Hundesteuermarkennummer.: ____________________________</w:t>
      </w:r>
    </w:p>
    <w:p w:rsidR="0022402C" w:rsidRPr="004C40E1" w:rsidRDefault="0022402C" w:rsidP="004C40E1">
      <w:pPr>
        <w:rPr>
          <w:caps/>
          <w:sz w:val="20"/>
          <w:szCs w:val="20"/>
        </w:rPr>
      </w:pPr>
    </w:p>
    <w:p w:rsidR="00FC5D1B" w:rsidRPr="004C40E1" w:rsidRDefault="00FC5D1B" w:rsidP="0022402C">
      <w:pPr>
        <w:rPr>
          <w:sz w:val="20"/>
          <w:szCs w:val="20"/>
        </w:rPr>
      </w:pPr>
    </w:p>
    <w:p w:rsidR="0022402C" w:rsidRDefault="00FC5D1B" w:rsidP="00FC5D1B">
      <w:pPr>
        <w:rPr>
          <w:sz w:val="24"/>
          <w:szCs w:val="24"/>
        </w:rPr>
      </w:pPr>
      <w:r w:rsidRPr="0022402C">
        <w:rPr>
          <w:b/>
          <w:sz w:val="24"/>
          <w:szCs w:val="24"/>
          <w:u w:val="single"/>
        </w:rPr>
        <w:t>Angaben zum Hundehalter</w:t>
      </w:r>
      <w:r w:rsidR="004C40E1">
        <w:rPr>
          <w:b/>
          <w:sz w:val="24"/>
          <w:szCs w:val="24"/>
          <w:u w:val="single"/>
        </w:rPr>
        <w:t>:</w:t>
      </w:r>
    </w:p>
    <w:p w:rsidR="0022402C" w:rsidRPr="004C40E1" w:rsidRDefault="0022402C" w:rsidP="00FC5D1B">
      <w:pPr>
        <w:rPr>
          <w:sz w:val="20"/>
          <w:szCs w:val="20"/>
        </w:rPr>
      </w:pPr>
    </w:p>
    <w:p w:rsidR="00FC5D1B" w:rsidRPr="0022402C" w:rsidRDefault="00FC5D1B" w:rsidP="00FC5D1B">
      <w:pPr>
        <w:rPr>
          <w:sz w:val="24"/>
          <w:szCs w:val="24"/>
        </w:rPr>
      </w:pPr>
      <w:r w:rsidRPr="00FC5D1B">
        <w:t>Name, Vorname des Hundehalters: ______________________________________________</w:t>
      </w:r>
    </w:p>
    <w:p w:rsidR="00FC5D1B" w:rsidRPr="004C40E1" w:rsidRDefault="00FC5D1B" w:rsidP="00FC5D1B">
      <w:pPr>
        <w:rPr>
          <w:sz w:val="20"/>
          <w:szCs w:val="20"/>
        </w:rPr>
      </w:pPr>
    </w:p>
    <w:p w:rsidR="00FC5D1B" w:rsidRPr="00FC5D1B" w:rsidRDefault="00FC5D1B" w:rsidP="00FC5D1B">
      <w:pPr>
        <w:spacing w:line="480" w:lineRule="auto"/>
      </w:pPr>
      <w:r w:rsidRPr="00FC5D1B">
        <w:t>Straße/Hausnummer: ___________________________________________________________</w:t>
      </w:r>
    </w:p>
    <w:p w:rsidR="00FC5D1B" w:rsidRDefault="00FC5D1B" w:rsidP="00FC5D1B">
      <w:pPr>
        <w:spacing w:line="480" w:lineRule="auto"/>
      </w:pPr>
      <w:r w:rsidRPr="00FC5D1B">
        <w:t>PLZ/Wohnort: ___________________________________________________________________</w:t>
      </w:r>
    </w:p>
    <w:p w:rsidR="004C40E1" w:rsidRPr="009027C7" w:rsidRDefault="00FC5D1B" w:rsidP="004C40E1">
      <w:r w:rsidRPr="00FC5D1B">
        <w:t>Telefonnummer für Rückfragen: _________________________________________________</w:t>
      </w:r>
    </w:p>
    <w:p w:rsidR="004C40E1" w:rsidRDefault="004C40E1" w:rsidP="004C40E1">
      <w:pPr>
        <w:rPr>
          <w:sz w:val="20"/>
          <w:szCs w:val="20"/>
        </w:rPr>
      </w:pPr>
    </w:p>
    <w:p w:rsidR="004C40E1" w:rsidRPr="00536B77" w:rsidRDefault="004C40E1" w:rsidP="004C40E1">
      <w:pPr>
        <w:rPr>
          <w:sz w:val="20"/>
          <w:szCs w:val="20"/>
        </w:rPr>
      </w:pPr>
    </w:p>
    <w:p w:rsidR="00FC5D1B" w:rsidRPr="004C40E1" w:rsidRDefault="004C40E1" w:rsidP="004C40E1">
      <w:pPr>
        <w:spacing w:line="480" w:lineRule="auto"/>
      </w:pPr>
      <w:r w:rsidRPr="009027C7">
        <w:rPr>
          <w:b/>
          <w:sz w:val="24"/>
          <w:szCs w:val="24"/>
          <w:u w:val="single"/>
        </w:rPr>
        <w:t>A</w:t>
      </w:r>
      <w:r w:rsidR="00FC5D1B" w:rsidRPr="0022402C">
        <w:rPr>
          <w:b/>
          <w:sz w:val="24"/>
          <w:szCs w:val="24"/>
          <w:u w:val="single"/>
        </w:rPr>
        <w:t>ngaben zum Hund</w:t>
      </w:r>
      <w:r>
        <w:rPr>
          <w:b/>
          <w:sz w:val="24"/>
          <w:szCs w:val="24"/>
          <w:u w:val="single"/>
        </w:rPr>
        <w:t>:</w:t>
      </w:r>
    </w:p>
    <w:p w:rsidR="00695831" w:rsidRDefault="0022402C" w:rsidP="00695831">
      <w:pPr>
        <w:spacing w:line="360" w:lineRule="auto"/>
      </w:pPr>
      <w:r>
        <w:t>Hundera</w:t>
      </w:r>
      <w:r w:rsidR="00FC5D1B" w:rsidRPr="00FC5D1B">
        <w:t>sse: __________________________________________________________________________</w:t>
      </w:r>
    </w:p>
    <w:p w:rsidR="00FC5D1B" w:rsidRDefault="00FC5D1B" w:rsidP="00695831">
      <w:pPr>
        <w:spacing w:line="360" w:lineRule="auto"/>
        <w:rPr>
          <w:b/>
        </w:rPr>
      </w:pPr>
      <w:r w:rsidRPr="00695831">
        <w:rPr>
          <w:b/>
        </w:rPr>
        <w:t xml:space="preserve">(Die Angabe „Mischling“ reicht </w:t>
      </w:r>
      <w:r w:rsidRPr="00695831">
        <w:rPr>
          <w:b/>
          <w:u w:val="single"/>
        </w:rPr>
        <w:t>nicht</w:t>
      </w:r>
      <w:r w:rsidRPr="00695831">
        <w:rPr>
          <w:b/>
        </w:rPr>
        <w:t xml:space="preserve"> aus, bitte genauere Bezeichnung angeben</w:t>
      </w:r>
      <w:r w:rsidR="0022402C">
        <w:rPr>
          <w:b/>
        </w:rPr>
        <w:t>!!</w:t>
      </w:r>
      <w:r w:rsidRPr="00695831">
        <w:rPr>
          <w:b/>
        </w:rPr>
        <w:t>!)</w:t>
      </w:r>
      <w:r w:rsidR="00695831">
        <w:rPr>
          <w:b/>
        </w:rPr>
        <w:t xml:space="preserve"> </w:t>
      </w:r>
    </w:p>
    <w:p w:rsidR="004C40E1" w:rsidRPr="004C40E1" w:rsidRDefault="004C40E1" w:rsidP="00FC5D1B">
      <w:pPr>
        <w:spacing w:line="480" w:lineRule="auto"/>
        <w:rPr>
          <w:sz w:val="10"/>
          <w:szCs w:val="10"/>
        </w:rPr>
      </w:pPr>
    </w:p>
    <w:p w:rsidR="00FC5D1B" w:rsidRPr="00FC5D1B" w:rsidRDefault="00FC5D1B" w:rsidP="00FC5D1B">
      <w:pPr>
        <w:spacing w:line="480" w:lineRule="auto"/>
      </w:pPr>
      <w:r w:rsidRPr="00FC5D1B">
        <w:t>Geburtsdatum</w:t>
      </w:r>
      <w:r>
        <w:t xml:space="preserve"> des Hundes</w:t>
      </w:r>
      <w:r w:rsidRPr="00FC5D1B">
        <w:t>: ______________________________________________________</w:t>
      </w:r>
    </w:p>
    <w:p w:rsidR="00FC5D1B" w:rsidRDefault="00FC5D1B" w:rsidP="00FC5D1B">
      <w:pPr>
        <w:spacing w:line="480" w:lineRule="auto"/>
      </w:pPr>
      <w:r w:rsidRPr="00FC5D1B">
        <w:t xml:space="preserve">Seit wann wird der Hund in der </w:t>
      </w:r>
      <w:r w:rsidR="00DD7CD5">
        <w:t xml:space="preserve">o.g. </w:t>
      </w:r>
      <w:r w:rsidRPr="00FC5D1B">
        <w:t>Gemeinde gehalten (</w:t>
      </w:r>
      <w:r w:rsidRPr="0077526C">
        <w:rPr>
          <w:b/>
        </w:rPr>
        <w:t>Anschaffungstag</w:t>
      </w:r>
      <w:r w:rsidR="0022402C" w:rsidRPr="0077526C">
        <w:rPr>
          <w:b/>
        </w:rPr>
        <w:t>!</w:t>
      </w:r>
      <w:r w:rsidRPr="00FC5D1B">
        <w:t>)?: _________________________________________________________________________________</w:t>
      </w:r>
    </w:p>
    <w:p w:rsidR="00FC5D1B" w:rsidRPr="00FC5D1B" w:rsidRDefault="00FC5D1B" w:rsidP="00FC5D1B">
      <w:pPr>
        <w:spacing w:line="480" w:lineRule="auto"/>
      </w:pPr>
      <w:r w:rsidRPr="00FC5D1B">
        <w:t>War der Hund</w:t>
      </w:r>
      <w:r>
        <w:t xml:space="preserve"> </w:t>
      </w:r>
      <w:r w:rsidRPr="00FC5D1B">
        <w:t>bereits versteuert? Wenn ja, wo und bis wann?</w:t>
      </w:r>
      <w:r>
        <w:t>:</w:t>
      </w:r>
    </w:p>
    <w:p w:rsidR="00FC5D1B" w:rsidRPr="00FC5D1B" w:rsidRDefault="00FC5D1B" w:rsidP="00FC5D1B">
      <w:pPr>
        <w:spacing w:line="480" w:lineRule="auto"/>
      </w:pPr>
      <w:r w:rsidRPr="00FC5D1B">
        <w:t>_________________________________________________________________________________</w:t>
      </w:r>
    </w:p>
    <w:p w:rsidR="00FC5D1B" w:rsidRPr="00FC5D1B" w:rsidRDefault="00FC5D1B" w:rsidP="00FC5D1B">
      <w:pPr>
        <w:spacing w:line="480" w:lineRule="auto"/>
      </w:pPr>
      <w:r w:rsidRPr="00FC5D1B">
        <w:t>Herkunft:</w:t>
      </w:r>
    </w:p>
    <w:p w:rsidR="00FC5D1B" w:rsidRPr="00FC5D1B" w:rsidRDefault="00FC5D1B" w:rsidP="00FC5D1B">
      <w:pPr>
        <w:spacing w:line="480" w:lineRule="auto"/>
      </w:pPr>
      <w:r w:rsidRPr="00FC5D1B">
        <w:t xml:space="preserve">Züchter </w:t>
      </w:r>
      <w:r w:rsidRPr="00FC5D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FC5D1B">
        <w:instrText xml:space="preserve"> FORMCHECKBOX </w:instrText>
      </w:r>
      <w:r w:rsidR="00DD7CD5">
        <w:fldChar w:fldCharType="separate"/>
      </w:r>
      <w:r w:rsidRPr="00FC5D1B">
        <w:fldChar w:fldCharType="end"/>
      </w:r>
      <w:bookmarkEnd w:id="0"/>
      <w:r>
        <w:tab/>
      </w:r>
      <w:r>
        <w:tab/>
      </w:r>
      <w:r>
        <w:tab/>
      </w:r>
      <w:r>
        <w:tab/>
      </w:r>
      <w:r w:rsidRPr="00FC5D1B">
        <w:t xml:space="preserve">Tierheim </w:t>
      </w:r>
      <w:r w:rsidRPr="00FC5D1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C5D1B">
        <w:instrText xml:space="preserve"> FORMCHECKBOX </w:instrText>
      </w:r>
      <w:r w:rsidR="00DD7CD5">
        <w:fldChar w:fldCharType="separate"/>
      </w:r>
      <w:r w:rsidRPr="00FC5D1B">
        <w:fldChar w:fldCharType="end"/>
      </w:r>
      <w:bookmarkEnd w:id="1"/>
      <w:r w:rsidRPr="00FC5D1B">
        <w:tab/>
      </w:r>
      <w:r w:rsidRPr="00FC5D1B">
        <w:tab/>
      </w:r>
      <w:r w:rsidRPr="00FC5D1B">
        <w:tab/>
      </w:r>
      <w:r>
        <w:tab/>
      </w:r>
      <w:r w:rsidRPr="00FC5D1B">
        <w:t xml:space="preserve">Privatkauf </w:t>
      </w:r>
      <w:r w:rsidRPr="00FC5D1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C5D1B">
        <w:instrText xml:space="preserve"> FORMCHECKBOX </w:instrText>
      </w:r>
      <w:r w:rsidR="00DD7CD5">
        <w:fldChar w:fldCharType="separate"/>
      </w:r>
      <w:r w:rsidRPr="00FC5D1B">
        <w:fldChar w:fldCharType="end"/>
      </w:r>
      <w:bookmarkEnd w:id="2"/>
    </w:p>
    <w:p w:rsidR="00FC5D1B" w:rsidRPr="00FC5D1B" w:rsidRDefault="00FC5D1B" w:rsidP="00FC5D1B">
      <w:pPr>
        <w:spacing w:line="360" w:lineRule="auto"/>
      </w:pPr>
      <w:r w:rsidRPr="00FC5D1B">
        <w:t>Sonstiges</w:t>
      </w:r>
      <w:r w:rsidR="0022402C">
        <w:t xml:space="preserve"> </w:t>
      </w:r>
      <w:r w:rsidR="0022402C" w:rsidRPr="00FC5D1B">
        <w:t>(z.B.</w:t>
      </w:r>
      <w:r w:rsidR="0022402C">
        <w:t>:</w:t>
      </w:r>
      <w:r w:rsidR="0022402C" w:rsidRPr="00FC5D1B">
        <w:t xml:space="preserve"> </w:t>
      </w:r>
      <w:r w:rsidR="00DD7CD5">
        <w:t xml:space="preserve">Antrag auf Steuerermäßigung oder </w:t>
      </w:r>
      <w:r w:rsidR="0022402C" w:rsidRPr="00FC5D1B">
        <w:t>Steuerbefreiung, Zucht</w:t>
      </w:r>
      <w:r w:rsidR="00DD7CD5">
        <w:t>- oder Gefahr</w:t>
      </w:r>
      <w:bookmarkStart w:id="3" w:name="_GoBack"/>
      <w:bookmarkEnd w:id="3"/>
      <w:r w:rsidR="0022402C" w:rsidRPr="00FC5D1B">
        <w:t>hund</w:t>
      </w:r>
      <w:r w:rsidR="00DD7CD5">
        <w:t>, andere Herkunft</w:t>
      </w:r>
      <w:r w:rsidR="0022402C" w:rsidRPr="00FC5D1B">
        <w:t>)</w:t>
      </w:r>
      <w:r w:rsidRPr="00FC5D1B">
        <w:t xml:space="preserve"> : ____________________</w:t>
      </w:r>
      <w:r w:rsidR="0022402C" w:rsidRPr="00FC5D1B">
        <w:t>___________________</w:t>
      </w:r>
      <w:r w:rsidR="0022402C">
        <w:t>___________</w:t>
      </w:r>
      <w:r w:rsidRPr="00FC5D1B">
        <w:t>_______________________________</w:t>
      </w:r>
    </w:p>
    <w:p w:rsidR="00FC5D1B" w:rsidRPr="00FC5D1B" w:rsidRDefault="00FC5D1B" w:rsidP="00FC5D1B">
      <w:pPr>
        <w:spacing w:line="480" w:lineRule="auto"/>
      </w:pPr>
      <w:r w:rsidRPr="00FC5D1B">
        <w:t>_________________________________________________________________________________</w:t>
      </w:r>
    </w:p>
    <w:p w:rsidR="00FC5D1B" w:rsidRDefault="00FC5D1B" w:rsidP="00FC5D1B">
      <w:pPr>
        <w:spacing w:line="480" w:lineRule="auto"/>
      </w:pPr>
      <w:r w:rsidRPr="00FC5D1B">
        <w:t>_________________________________________________________________________________</w:t>
      </w:r>
    </w:p>
    <w:p w:rsidR="00FC5D1B" w:rsidRPr="00FC5D1B" w:rsidRDefault="00FC5D1B" w:rsidP="00FC5D1B">
      <w:pPr>
        <w:pStyle w:val="Listenabsatz"/>
        <w:numPr>
          <w:ilvl w:val="0"/>
          <w:numId w:val="1"/>
        </w:numPr>
      </w:pPr>
      <w:r>
        <w:t>Falls die Amtskasse Dänischen</w:t>
      </w:r>
      <w:r w:rsidR="004D6DE7">
        <w:t>hagen</w:t>
      </w:r>
      <w:r>
        <w:t xml:space="preserve"> die Hundesteuer von Ihrem Konto abrufen soll, füllen Sie bitte </w:t>
      </w:r>
      <w:r w:rsidR="00FF608E">
        <w:t xml:space="preserve">die </w:t>
      </w:r>
      <w:r w:rsidR="00FF608E" w:rsidRPr="0077526C">
        <w:rPr>
          <w:b/>
        </w:rPr>
        <w:t>SEPA-</w:t>
      </w:r>
      <w:r w:rsidR="00FF608E" w:rsidRPr="0022402C">
        <w:rPr>
          <w:b/>
          <w:sz w:val="24"/>
          <w:szCs w:val="24"/>
        </w:rPr>
        <w:t>Einzugsermächtigung</w:t>
      </w:r>
      <w:r w:rsidR="00FF608E">
        <w:t xml:space="preserve"> </w:t>
      </w:r>
      <w:r>
        <w:t>aus</w:t>
      </w:r>
      <w:r w:rsidR="0077526C">
        <w:t xml:space="preserve"> und senden diese im Original zurück</w:t>
      </w:r>
      <w:r w:rsidR="00DD7CD5">
        <w:t xml:space="preserve"> an das Amt Dänischenhagen</w:t>
      </w:r>
      <w:r>
        <w:t xml:space="preserve">. </w:t>
      </w:r>
    </w:p>
    <w:p w:rsidR="00FC5D1B" w:rsidRPr="004C40E1" w:rsidRDefault="00FC5D1B" w:rsidP="00FC5D1B">
      <w:pPr>
        <w:rPr>
          <w:sz w:val="20"/>
          <w:szCs w:val="20"/>
        </w:rPr>
      </w:pPr>
    </w:p>
    <w:p w:rsidR="00FC5D1B" w:rsidRPr="00FC5D1B" w:rsidRDefault="00FC5D1B" w:rsidP="00FC5D1B">
      <w:pPr>
        <w:tabs>
          <w:tab w:val="left" w:pos="4395"/>
        </w:tabs>
      </w:pPr>
      <w:r w:rsidRPr="00FC5D1B">
        <w:t xml:space="preserve">Datum:                                                         </w:t>
      </w:r>
      <w:r>
        <w:t xml:space="preserve"> </w:t>
      </w:r>
      <w:r w:rsidRPr="00FC5D1B">
        <w:t xml:space="preserve">Unterschrift: </w:t>
      </w:r>
    </w:p>
    <w:p w:rsidR="00FC5D1B" w:rsidRPr="004C40E1" w:rsidRDefault="00FC5D1B">
      <w:pPr>
        <w:rPr>
          <w:sz w:val="20"/>
          <w:szCs w:val="20"/>
        </w:rPr>
      </w:pPr>
    </w:p>
    <w:p w:rsidR="0022402C" w:rsidRDefault="0022402C">
      <w:pPr>
        <w:rPr>
          <w:sz w:val="20"/>
          <w:szCs w:val="20"/>
        </w:rPr>
      </w:pPr>
    </w:p>
    <w:p w:rsidR="004C40E1" w:rsidRPr="004C40E1" w:rsidRDefault="004C40E1">
      <w:pPr>
        <w:rPr>
          <w:sz w:val="20"/>
          <w:szCs w:val="20"/>
        </w:rPr>
      </w:pPr>
    </w:p>
    <w:p w:rsidR="00FC5D1B" w:rsidRPr="00FC5D1B" w:rsidRDefault="00FC5D1B" w:rsidP="00FC5D1B">
      <w:pPr>
        <w:tabs>
          <w:tab w:val="left" w:pos="4395"/>
        </w:tabs>
        <w:spacing w:line="480" w:lineRule="auto"/>
      </w:pPr>
      <w:r w:rsidRPr="00FC5D1B">
        <w:t>_____________________________</w:t>
      </w:r>
      <w:r>
        <w:t xml:space="preserve">________     </w:t>
      </w:r>
      <w:r w:rsidRPr="00FC5D1B">
        <w:t>__________</w:t>
      </w:r>
      <w:r>
        <w:t>_______________________________</w:t>
      </w:r>
    </w:p>
    <w:sectPr w:rsidR="00FC5D1B" w:rsidRPr="00FC5D1B" w:rsidSect="00D3186E">
      <w:pgSz w:w="11906" w:h="16838"/>
      <w:pgMar w:top="1134" w:right="1418" w:bottom="18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ecilia Roman">
    <w:panose1 w:val="0200050305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868"/>
    <w:multiLevelType w:val="hybridMultilevel"/>
    <w:tmpl w:val="3BA80B98"/>
    <w:lvl w:ilvl="0" w:tplc="A9B62052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1B"/>
    <w:rsid w:val="0022402C"/>
    <w:rsid w:val="004C40E1"/>
    <w:rsid w:val="004D6DE7"/>
    <w:rsid w:val="00695831"/>
    <w:rsid w:val="0077526C"/>
    <w:rsid w:val="0080386B"/>
    <w:rsid w:val="00DD7CD5"/>
    <w:rsid w:val="00FC5D1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5D1B"/>
    <w:rPr>
      <w:rFonts w:ascii="Caecilia Roman" w:hAnsi="Caecilia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5D1B"/>
    <w:rPr>
      <w:rFonts w:ascii="Caecilia Roman" w:hAnsi="Caecilia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de/imgres?imgurl=http://mogsli.ch/tshirt-drucken-selber-gestalten/media/image/thumbnail/hund-comic3_720x600.png&amp;imgrefurl=http://mogsli.ch/tshirt-drucken-selber-gestalten/motivtshirts/52/kinder-t-shirt-mit-hund-3-bedrucken&amp;h=600&amp;w=572&amp;tbnid=4LbePd5T65cKTM:&amp;zoom=1&amp;docid=FNUlsfYE27Yd1M&amp;ei=pRPjVI2UFdPYauaggPAE&amp;tbm=isch&amp;iact=rc&amp;uact=3&amp;dur=1132&amp;page=2&amp;start=14&amp;ndsp=27&amp;ved=0CHAQrQMw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BA7772D4.dotm</Template>
  <TotalTime>0</TotalTime>
  <Pages>1</Pages>
  <Words>125</Words>
  <Characters>1824</Characters>
  <Application>Microsoft Office Word</Application>
  <DocSecurity>0</DocSecurity>
  <Lines>15</Lines>
  <Paragraphs>3</Paragraphs>
  <ScaleCrop>false</ScaleCrop>
  <Company>Amt Dänischenhagen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Kühn</dc:creator>
  <cp:keywords/>
  <dc:description/>
  <cp:lastModifiedBy>Frau Kühn</cp:lastModifiedBy>
  <cp:revision>8</cp:revision>
  <dcterms:created xsi:type="dcterms:W3CDTF">2013-12-18T10:03:00Z</dcterms:created>
  <dcterms:modified xsi:type="dcterms:W3CDTF">2018-07-18T12:31:00Z</dcterms:modified>
</cp:coreProperties>
</file>